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/>
      </w:tblPr>
      <w:tblGrid>
        <w:gridCol w:w="1951"/>
        <w:gridCol w:w="992"/>
        <w:gridCol w:w="4604"/>
        <w:gridCol w:w="499"/>
        <w:gridCol w:w="1769"/>
      </w:tblGrid>
      <w:tr w:rsidR="0085764D" w:rsidTr="005B05EA">
        <w:trPr>
          <w:trHeight w:val="1134"/>
        </w:trPr>
        <w:tc>
          <w:tcPr>
            <w:tcW w:w="9815" w:type="dxa"/>
            <w:gridSpan w:val="5"/>
          </w:tcPr>
          <w:p w:rsidR="0085764D" w:rsidRPr="005B05EA" w:rsidRDefault="0085764D" w:rsidP="005B05EA">
            <w:pPr>
              <w:rPr>
                <w:sz w:val="12"/>
                <w:szCs w:val="12"/>
              </w:rPr>
            </w:pPr>
          </w:p>
          <w:p w:rsidR="0085764D" w:rsidRPr="005B05EA" w:rsidRDefault="0085764D" w:rsidP="005B05EA">
            <w:pPr>
              <w:rPr>
                <w:sz w:val="12"/>
                <w:szCs w:val="12"/>
              </w:rPr>
            </w:pPr>
          </w:p>
          <w:p w:rsidR="0085764D" w:rsidRPr="005B05EA" w:rsidRDefault="0085764D" w:rsidP="005B05EA">
            <w:pPr>
              <w:rPr>
                <w:sz w:val="12"/>
                <w:szCs w:val="12"/>
              </w:rPr>
            </w:pPr>
          </w:p>
          <w:p w:rsidR="007166CA" w:rsidRPr="005B05EA" w:rsidRDefault="007166CA" w:rsidP="005B05E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5B05EA" w:rsidRDefault="004D56E8" w:rsidP="005B05E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5B05EA" w:rsidRDefault="004D56E8" w:rsidP="005B05E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5B05EA" w:rsidRDefault="004D56E8" w:rsidP="005B05E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5B05EA" w:rsidRDefault="004D56E8" w:rsidP="005B05E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5B05EA" w:rsidRDefault="004D56E8" w:rsidP="005B05E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5B05EA" w:rsidRDefault="004D56E8" w:rsidP="005B05E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5B05EA" w:rsidRDefault="004D56E8" w:rsidP="005B05E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5B05EA" w:rsidRDefault="004D56E8" w:rsidP="005B05E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5B05EA" w:rsidRDefault="004D56E8" w:rsidP="005B05E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5B05EA" w:rsidRDefault="00B91CE2" w:rsidP="005B05E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5B05EA" w:rsidRDefault="00B91CE2" w:rsidP="005B05E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5B05EA" w:rsidRDefault="00B91CE2" w:rsidP="005B05E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5B05EA" w:rsidRDefault="00B91CE2" w:rsidP="005B05E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5B05EA" w:rsidRDefault="00B91CE2" w:rsidP="005B05E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5B05EA" w:rsidRDefault="00B91CE2" w:rsidP="005B05E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5B05EA" w:rsidRDefault="00B91CE2" w:rsidP="005B05E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5B05EA" w:rsidRDefault="00B91CE2" w:rsidP="005B05E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5B05EA" w:rsidRDefault="00B91CE2" w:rsidP="005B05EA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D56E8" w:rsidRPr="005B05EA" w:rsidRDefault="004D56E8" w:rsidP="005B05E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5B05EA" w:rsidRDefault="004D56E8" w:rsidP="005B05E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5B05EA" w:rsidRDefault="004D56E8" w:rsidP="005B05E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5B05EA" w:rsidRDefault="004D56E8" w:rsidP="005B05E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:rsidTr="005B05EA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5B05EA" w:rsidRDefault="0085764D" w:rsidP="005B05EA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5B05EA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F94DE1" w:rsidP="00673C36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757FEF">
              <w:instrText xml:space="preserve"> FORMTEXT </w:instrText>
            </w:r>
            <w:r>
              <w:fldChar w:fldCharType="separate"/>
            </w:r>
            <w:r w:rsidR="00673C36">
              <w:t> </w:t>
            </w:r>
            <w:r w:rsidR="00673C36">
              <w:t> </w:t>
            </w:r>
            <w:r w:rsidR="00673C36">
              <w:t> </w:t>
            </w:r>
            <w:r w:rsidR="00673C36">
              <w:t> </w:t>
            </w:r>
            <w:r w:rsidR="00673C36">
              <w:t> 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5B05EA"/>
        </w:tc>
        <w:tc>
          <w:tcPr>
            <w:tcW w:w="2268" w:type="dxa"/>
            <w:gridSpan w:val="2"/>
            <w:vAlign w:val="bottom"/>
          </w:tcPr>
          <w:p w:rsidR="0085764D" w:rsidRDefault="00F94DE1" w:rsidP="00673C36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85764D">
              <w:instrText xml:space="preserve"> FORMTEXT </w:instrText>
            </w:r>
            <w:r>
              <w:fldChar w:fldCharType="separate"/>
            </w:r>
            <w:r w:rsidR="00673C36">
              <w:t> </w:t>
            </w:r>
            <w:r w:rsidR="00673C36">
              <w:t> </w:t>
            </w:r>
            <w:r w:rsidR="00673C36">
              <w:t> </w:t>
            </w:r>
            <w:r w:rsidR="00673C36">
              <w:t> </w:t>
            </w:r>
            <w:r w:rsidR="00673C36">
              <w:t> </w:t>
            </w:r>
            <w:r>
              <w:fldChar w:fldCharType="end"/>
            </w:r>
          </w:p>
        </w:tc>
      </w:tr>
      <w:tr w:rsidR="0085764D" w:rsidTr="005B05EA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5B05EA"/>
        </w:tc>
      </w:tr>
      <w:tr w:rsidR="0085764D" w:rsidTr="005B05EA">
        <w:trPr>
          <w:trHeight w:val="826"/>
        </w:trPr>
        <w:tc>
          <w:tcPr>
            <w:tcW w:w="1951" w:type="dxa"/>
          </w:tcPr>
          <w:p w:rsidR="0085764D" w:rsidRDefault="0085764D" w:rsidP="005B05EA"/>
        </w:tc>
        <w:tc>
          <w:tcPr>
            <w:tcW w:w="6095" w:type="dxa"/>
            <w:gridSpan w:val="3"/>
          </w:tcPr>
          <w:p w:rsidR="006B2EF3" w:rsidRDefault="00F94DE1" w:rsidP="004B70F0">
            <w:pPr>
              <w:jc w:val="center"/>
              <w:rPr>
                <w:b/>
              </w:rPr>
            </w:pPr>
            <w:r w:rsidRPr="005B05EA">
              <w:rPr>
                <w:b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1" w:name="ТекстовоеПоле23"/>
            <w:r w:rsidR="00757FEF" w:rsidRPr="005B05EA">
              <w:rPr>
                <w:b/>
              </w:rPr>
              <w:instrText xml:space="preserve"> FORMTEXT </w:instrText>
            </w:r>
            <w:r w:rsidRPr="005B05EA">
              <w:rPr>
                <w:b/>
              </w:rPr>
            </w:r>
            <w:r w:rsidRPr="005B05EA">
              <w:rPr>
                <w:b/>
              </w:rPr>
              <w:fldChar w:fldCharType="separate"/>
            </w:r>
            <w:r w:rsidR="004B70F0">
              <w:rPr>
                <w:b/>
              </w:rPr>
              <w:t>О внесении изменений</w:t>
            </w:r>
          </w:p>
          <w:p w:rsidR="006B2EF3" w:rsidRDefault="004B70F0" w:rsidP="004B70F0">
            <w:pPr>
              <w:jc w:val="center"/>
              <w:rPr>
                <w:b/>
              </w:rPr>
            </w:pPr>
            <w:r>
              <w:rPr>
                <w:b/>
              </w:rPr>
              <w:t>в приказ</w:t>
            </w:r>
            <w:r w:rsidR="006B2EF3">
              <w:rPr>
                <w:b/>
              </w:rPr>
              <w:t xml:space="preserve"> </w:t>
            </w:r>
            <w:r>
              <w:rPr>
                <w:b/>
              </w:rPr>
              <w:t>министерства энергетики и жилищно-коммунального хозяйства Нижегородской области</w:t>
            </w:r>
          </w:p>
          <w:p w:rsidR="0085764D" w:rsidRPr="005B05EA" w:rsidRDefault="004B70F0" w:rsidP="00F1483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F14838" w:rsidRPr="00F14838">
              <w:rPr>
                <w:b/>
              </w:rPr>
              <w:t>от 27</w:t>
            </w:r>
            <w:r w:rsidR="00F14838">
              <w:rPr>
                <w:b/>
              </w:rPr>
              <w:t xml:space="preserve"> декабря </w:t>
            </w:r>
            <w:r w:rsidR="00F14838" w:rsidRPr="00F14838">
              <w:rPr>
                <w:b/>
              </w:rPr>
              <w:t xml:space="preserve">2021 </w:t>
            </w:r>
            <w:r w:rsidR="00F14838">
              <w:rPr>
                <w:b/>
              </w:rPr>
              <w:t>г. №</w:t>
            </w:r>
            <w:r w:rsidR="00F14838" w:rsidRPr="00F14838">
              <w:rPr>
                <w:b/>
              </w:rPr>
              <w:t xml:space="preserve"> 329-407/21П/од</w:t>
            </w:r>
            <w:r w:rsidR="00F94DE1" w:rsidRPr="005B05EA">
              <w:rPr>
                <w:b/>
              </w:rP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5B05EA"/>
        </w:tc>
      </w:tr>
    </w:tbl>
    <w:p w:rsidR="0085764D" w:rsidRDefault="0085764D" w:rsidP="0085764D">
      <w:pPr>
        <w:sectPr w:rsidR="0085764D" w:rsidSect="000E34F9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875192" w:rsidRDefault="00875192" w:rsidP="00755AA0">
      <w:pPr>
        <w:pStyle w:val="ab"/>
        <w:spacing w:after="0"/>
        <w:ind w:right="142"/>
        <w:jc w:val="both"/>
        <w:rPr>
          <w:spacing w:val="60"/>
        </w:rPr>
      </w:pPr>
    </w:p>
    <w:p w:rsidR="00BA5C08" w:rsidRDefault="00BA5C08" w:rsidP="00755AA0">
      <w:pPr>
        <w:pStyle w:val="ab"/>
        <w:spacing w:after="0"/>
        <w:ind w:right="142"/>
        <w:jc w:val="both"/>
        <w:rPr>
          <w:spacing w:val="60"/>
        </w:rPr>
      </w:pPr>
    </w:p>
    <w:p w:rsidR="00C1556D" w:rsidRDefault="00C1556D" w:rsidP="00755AA0">
      <w:pPr>
        <w:pStyle w:val="ab"/>
        <w:spacing w:after="0"/>
        <w:ind w:right="142"/>
        <w:jc w:val="both"/>
        <w:rPr>
          <w:spacing w:val="60"/>
        </w:rPr>
      </w:pPr>
    </w:p>
    <w:p w:rsidR="00026D2B" w:rsidRPr="003B02A9" w:rsidRDefault="00026D2B" w:rsidP="00026D2B">
      <w:pPr>
        <w:spacing w:line="360" w:lineRule="auto"/>
        <w:ind w:firstLine="720"/>
        <w:jc w:val="both"/>
        <w:rPr>
          <w:szCs w:val="28"/>
        </w:rPr>
      </w:pPr>
      <w:r w:rsidRPr="003B02A9">
        <w:rPr>
          <w:szCs w:val="28"/>
        </w:rPr>
        <w:t xml:space="preserve">В целях приведения в соответствие с федеральным законодательством </w:t>
      </w:r>
      <w:r w:rsidRPr="003B02A9">
        <w:rPr>
          <w:szCs w:val="28"/>
        </w:rPr>
        <w:br/>
        <w:t xml:space="preserve">п р и к а з ы в а ю: </w:t>
      </w:r>
    </w:p>
    <w:p w:rsidR="00CC6501" w:rsidRPr="003B02A9" w:rsidRDefault="00CC6501" w:rsidP="00026D2B">
      <w:pPr>
        <w:spacing w:line="360" w:lineRule="auto"/>
        <w:ind w:firstLine="720"/>
        <w:jc w:val="both"/>
        <w:rPr>
          <w:szCs w:val="28"/>
        </w:rPr>
      </w:pPr>
      <w:r w:rsidRPr="003B02A9">
        <w:rPr>
          <w:szCs w:val="28"/>
        </w:rPr>
        <w:t xml:space="preserve">1. Внести в приказ министерства энергетики и жилищно-коммунального хозяйства Нижегородской области от 27 декабря 2021 г. № 329-407/21П/од </w:t>
      </w:r>
      <w:r w:rsidR="00C1556D" w:rsidRPr="003B02A9">
        <w:rPr>
          <w:szCs w:val="28"/>
        </w:rPr>
        <w:br/>
      </w:r>
      <w:r w:rsidRPr="003B02A9">
        <w:rPr>
          <w:szCs w:val="28"/>
        </w:rPr>
        <w:t>«О представлении сведений о доходах, расходах, об имуществе и обязательствах имущественного характера» следующие изменения:</w:t>
      </w:r>
    </w:p>
    <w:p w:rsidR="00026D2B" w:rsidRPr="003B02A9" w:rsidRDefault="00AB7FFC" w:rsidP="00026D2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Cs w:val="28"/>
        </w:rPr>
      </w:pPr>
      <w:r w:rsidRPr="003B02A9">
        <w:rPr>
          <w:szCs w:val="28"/>
        </w:rPr>
        <w:t xml:space="preserve">1.1. В наименовании и пунктах 1, 2 приказа </w:t>
      </w:r>
      <w:r w:rsidR="00026D2B" w:rsidRPr="003B02A9">
        <w:rPr>
          <w:szCs w:val="28"/>
        </w:rPr>
        <w:t>слово «расходах</w:t>
      </w:r>
      <w:proofErr w:type="gramStart"/>
      <w:r w:rsidR="00026D2B" w:rsidRPr="003B02A9">
        <w:rPr>
          <w:szCs w:val="28"/>
        </w:rPr>
        <w:t>,»</w:t>
      </w:r>
      <w:proofErr w:type="gramEnd"/>
      <w:r w:rsidR="00026D2B" w:rsidRPr="003B02A9">
        <w:rPr>
          <w:szCs w:val="28"/>
        </w:rPr>
        <w:t xml:space="preserve"> исключить.</w:t>
      </w:r>
    </w:p>
    <w:p w:rsidR="00026D2B" w:rsidRPr="003B02A9" w:rsidRDefault="00AB7FFC" w:rsidP="00026D2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3B02A9">
        <w:rPr>
          <w:szCs w:val="28"/>
        </w:rPr>
        <w:t>1.2</w:t>
      </w:r>
      <w:r w:rsidR="00026D2B" w:rsidRPr="003B02A9">
        <w:rPr>
          <w:szCs w:val="28"/>
        </w:rPr>
        <w:t>. Порядок представления сведений о доходах, расходах, об имуществе и обязательствах имущественного характера, утвержденный приказом, изложить в новой редакции согласно приложению к настоящему приказу.</w:t>
      </w:r>
    </w:p>
    <w:p w:rsidR="00026D2B" w:rsidRPr="003B02A9" w:rsidRDefault="00AB7FFC" w:rsidP="00026D2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3B02A9">
        <w:rPr>
          <w:szCs w:val="28"/>
        </w:rPr>
        <w:t>1.3</w:t>
      </w:r>
      <w:r w:rsidR="00026D2B" w:rsidRPr="003B02A9">
        <w:rPr>
          <w:szCs w:val="28"/>
        </w:rPr>
        <w:t xml:space="preserve">. В наименовании </w:t>
      </w:r>
      <w:r w:rsidRPr="003B02A9">
        <w:rPr>
          <w:szCs w:val="28"/>
        </w:rPr>
        <w:t>п</w:t>
      </w:r>
      <w:r w:rsidR="00026D2B" w:rsidRPr="003B02A9">
        <w:rPr>
          <w:szCs w:val="28"/>
        </w:rPr>
        <w:t>еречня должностей государственной гражданской службы Нижегородской области в министерстве энергетики и жилищно-коммунального хозяйства Нижегородской области, при замещении которых государственные гражданские служащие Нижегородской области обязаны представлять сведения о доходах, расходах, об имуществе и обязательствах имущественного характера, утвержденного приказом, слово «расходах</w:t>
      </w:r>
      <w:proofErr w:type="gramStart"/>
      <w:r w:rsidR="00026D2B" w:rsidRPr="003B02A9">
        <w:rPr>
          <w:szCs w:val="28"/>
        </w:rPr>
        <w:t>,»</w:t>
      </w:r>
      <w:proofErr w:type="gramEnd"/>
      <w:r w:rsidR="00026D2B" w:rsidRPr="003B02A9">
        <w:rPr>
          <w:szCs w:val="28"/>
        </w:rPr>
        <w:t xml:space="preserve"> исключить. </w:t>
      </w:r>
    </w:p>
    <w:p w:rsidR="001E37E0" w:rsidRPr="003B02A9" w:rsidRDefault="00026D2B" w:rsidP="00026D2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3B02A9">
        <w:rPr>
          <w:szCs w:val="28"/>
        </w:rPr>
        <w:lastRenderedPageBreak/>
        <w:t xml:space="preserve">2. </w:t>
      </w:r>
      <w:r w:rsidR="001E37E0" w:rsidRPr="003B02A9">
        <w:rPr>
          <w:szCs w:val="28"/>
        </w:rPr>
        <w:t xml:space="preserve">Настоящий приказ </w:t>
      </w:r>
      <w:proofErr w:type="gramStart"/>
      <w:r w:rsidR="001E37E0" w:rsidRPr="003B02A9">
        <w:rPr>
          <w:szCs w:val="28"/>
        </w:rPr>
        <w:t xml:space="preserve">вступает в силу со дня </w:t>
      </w:r>
      <w:r w:rsidR="00622C56" w:rsidRPr="003B02A9">
        <w:rPr>
          <w:szCs w:val="28"/>
        </w:rPr>
        <w:t xml:space="preserve">его </w:t>
      </w:r>
      <w:r w:rsidR="001E37E0" w:rsidRPr="003B02A9">
        <w:rPr>
          <w:szCs w:val="28"/>
        </w:rPr>
        <w:t>подписания и распространяется</w:t>
      </w:r>
      <w:proofErr w:type="gramEnd"/>
      <w:r w:rsidR="001E37E0" w:rsidRPr="003B02A9">
        <w:rPr>
          <w:szCs w:val="28"/>
        </w:rPr>
        <w:t xml:space="preserve"> на правоотношения, возникшие с 1 января 2026 г. </w:t>
      </w:r>
    </w:p>
    <w:p w:rsidR="00AB0B6A" w:rsidRPr="003B02A9" w:rsidRDefault="00AB0B6A" w:rsidP="00C1556D">
      <w:pPr>
        <w:tabs>
          <w:tab w:val="left" w:pos="851"/>
          <w:tab w:val="left" w:pos="6336"/>
        </w:tabs>
        <w:jc w:val="both"/>
        <w:rPr>
          <w:szCs w:val="28"/>
        </w:rPr>
      </w:pPr>
    </w:p>
    <w:p w:rsidR="00AB0B6A" w:rsidRPr="003B02A9" w:rsidRDefault="00AB0B6A" w:rsidP="00C1556D">
      <w:pPr>
        <w:tabs>
          <w:tab w:val="left" w:pos="851"/>
        </w:tabs>
        <w:jc w:val="both"/>
        <w:rPr>
          <w:szCs w:val="28"/>
        </w:rPr>
      </w:pPr>
    </w:p>
    <w:p w:rsidR="00C1556D" w:rsidRPr="003B02A9" w:rsidRDefault="00C1556D" w:rsidP="00C1556D">
      <w:pPr>
        <w:tabs>
          <w:tab w:val="left" w:pos="851"/>
        </w:tabs>
        <w:jc w:val="both"/>
        <w:rPr>
          <w:szCs w:val="28"/>
        </w:rPr>
      </w:pPr>
    </w:p>
    <w:p w:rsidR="00AB0B6A" w:rsidRDefault="00026D2B" w:rsidP="00C1556D">
      <w:pPr>
        <w:pStyle w:val="a9"/>
        <w:spacing w:line="276" w:lineRule="auto"/>
        <w:ind w:left="-142" w:right="-2"/>
        <w:jc w:val="both"/>
        <w:rPr>
          <w:szCs w:val="28"/>
        </w:rPr>
      </w:pPr>
      <w:r w:rsidRPr="003B02A9">
        <w:rPr>
          <w:szCs w:val="28"/>
        </w:rPr>
        <w:t>М</w:t>
      </w:r>
      <w:r w:rsidR="00AB0B6A" w:rsidRPr="003B02A9">
        <w:rPr>
          <w:szCs w:val="28"/>
        </w:rPr>
        <w:t>инистр</w:t>
      </w:r>
      <w:r w:rsidRPr="003B02A9">
        <w:rPr>
          <w:szCs w:val="28"/>
        </w:rPr>
        <w:t xml:space="preserve">     </w:t>
      </w:r>
      <w:bookmarkStart w:id="2" w:name="_GoBack"/>
      <w:bookmarkEnd w:id="2"/>
      <w:r w:rsidR="00CC6501" w:rsidRPr="003B02A9">
        <w:rPr>
          <w:szCs w:val="28"/>
        </w:rPr>
        <w:t xml:space="preserve">                                                                      </w:t>
      </w:r>
      <w:r w:rsidR="000A1F19" w:rsidRPr="003B02A9">
        <w:rPr>
          <w:szCs w:val="28"/>
        </w:rPr>
        <w:t xml:space="preserve">    </w:t>
      </w:r>
      <w:r w:rsidRPr="003B02A9">
        <w:rPr>
          <w:szCs w:val="28"/>
        </w:rPr>
        <w:t xml:space="preserve">      </w:t>
      </w:r>
      <w:r w:rsidR="000A1F19" w:rsidRPr="003B02A9">
        <w:rPr>
          <w:szCs w:val="28"/>
        </w:rPr>
        <w:t xml:space="preserve">             </w:t>
      </w:r>
      <w:r w:rsidR="00C1556D" w:rsidRPr="003B02A9">
        <w:rPr>
          <w:szCs w:val="28"/>
        </w:rPr>
        <w:t xml:space="preserve"> </w:t>
      </w:r>
      <w:r w:rsidR="00CC6501" w:rsidRPr="003B02A9">
        <w:rPr>
          <w:szCs w:val="28"/>
        </w:rPr>
        <w:t>М.А.Куренков</w:t>
      </w:r>
      <w:r w:rsidR="00AB0B6A">
        <w:rPr>
          <w:szCs w:val="28"/>
        </w:rPr>
        <w:tab/>
      </w:r>
      <w:r w:rsidR="00AB0B6A">
        <w:rPr>
          <w:szCs w:val="28"/>
        </w:rPr>
        <w:tab/>
      </w:r>
      <w:r w:rsidR="00AB0B6A" w:rsidRPr="009C5133">
        <w:rPr>
          <w:szCs w:val="28"/>
        </w:rPr>
        <w:tab/>
      </w:r>
      <w:r w:rsidR="00AB0B6A" w:rsidRPr="009C5133">
        <w:rPr>
          <w:szCs w:val="28"/>
        </w:rPr>
        <w:tab/>
      </w:r>
      <w:r w:rsidR="00AB0B6A" w:rsidRPr="009C5133">
        <w:rPr>
          <w:szCs w:val="28"/>
        </w:rPr>
        <w:tab/>
      </w:r>
      <w:r w:rsidR="00AB0B6A" w:rsidRPr="009C5133">
        <w:rPr>
          <w:szCs w:val="28"/>
        </w:rPr>
        <w:tab/>
      </w:r>
      <w:r w:rsidR="00AB0B6A" w:rsidRPr="009C5133">
        <w:rPr>
          <w:szCs w:val="28"/>
        </w:rPr>
        <w:tab/>
      </w:r>
      <w:r w:rsidR="00AB0B6A" w:rsidRPr="009C5133">
        <w:rPr>
          <w:szCs w:val="28"/>
        </w:rPr>
        <w:tab/>
      </w:r>
      <w:r w:rsidR="00AB0B6A">
        <w:rPr>
          <w:szCs w:val="28"/>
        </w:rPr>
        <w:tab/>
      </w:r>
    </w:p>
    <w:p w:rsidR="00AB0B6A" w:rsidRDefault="00AB0B6A" w:rsidP="00AB0B6A">
      <w:pPr>
        <w:autoSpaceDE w:val="0"/>
        <w:autoSpaceDN w:val="0"/>
        <w:adjustRightInd w:val="0"/>
        <w:ind w:left="5670"/>
        <w:jc w:val="center"/>
        <w:outlineLvl w:val="0"/>
        <w:rPr>
          <w:szCs w:val="28"/>
        </w:rPr>
      </w:pPr>
    </w:p>
    <w:sectPr w:rsidR="00AB0B6A" w:rsidSect="000E34F9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04F" w:rsidRDefault="00DE504F">
      <w:r>
        <w:separator/>
      </w:r>
    </w:p>
  </w:endnote>
  <w:endnote w:type="continuationSeparator" w:id="0">
    <w:p w:rsidR="00DE504F" w:rsidRDefault="00DE5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04F" w:rsidRDefault="00DE504F">
      <w:r>
        <w:separator/>
      </w:r>
    </w:p>
  </w:footnote>
  <w:footnote w:type="continuationSeparator" w:id="0">
    <w:p w:rsidR="00DE504F" w:rsidRDefault="00DE50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1A1" w:rsidRDefault="00F94DE1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21A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1A1" w:rsidRDefault="00F94DE1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21A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B02A9">
      <w:rPr>
        <w:rStyle w:val="a7"/>
        <w:noProof/>
      </w:rPr>
      <w:t>2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DFC" w:rsidRDefault="00F94DE1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Group 69" o:spid="_x0000_s4098" style="position:absolute;left:0;text-align:left;margin-left:86.15pt;margin-top:199.8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">
          <v:shape id="Freeform 64" o:spid="_x0000_s4100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<v:path arrowok="t" o:connecttype="custom" o:connectlocs="80,83;80,0;0,0" o:connectangles="0,0,0"/>
          </v:shape>
          <v:shape id="Freeform 65" o:spid="_x0000_s4099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<v:path arrowok="t" o:connecttype="custom" o:connectlocs="82,81;82,0;0,0" o:connectangles="0,0,0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7" o:spid="_x0000_s4097" type="#_x0000_t202" style="position:absolute;left:0;text-align:left;margin-left:67.05pt;margin-top:-3.05pt;width:486pt;height:24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" filled="f" stroked="f" strokecolor="white" strokeweight="0">
          <v:textbox inset="0,0,0,0">
            <w:txbxContent>
              <w:p w:rsidR="00E52B15" w:rsidRPr="00E52B15" w:rsidRDefault="00FA5BE2" w:rsidP="00276416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8175" cy="609600"/>
                      <wp:effectExtent l="19050" t="0" r="9525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8175" cy="6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A7662E" w:rsidRPr="00803E72" w:rsidRDefault="00A7662E" w:rsidP="00A7662E">
                <w:pPr>
                  <w:ind w:right="-53"/>
                  <w:jc w:val="center"/>
                  <w:rPr>
                    <w:b/>
                    <w:sz w:val="36"/>
                    <w:szCs w:val="36"/>
                  </w:rPr>
                </w:pPr>
                <w:r w:rsidRPr="00803E72">
                  <w:rPr>
                    <w:b/>
                    <w:sz w:val="36"/>
                    <w:szCs w:val="36"/>
                  </w:rPr>
                  <w:t xml:space="preserve">Министерство </w:t>
                </w:r>
              </w:p>
              <w:p w:rsidR="00757FEF" w:rsidRDefault="00DE6768" w:rsidP="00A7662E">
                <w:pPr>
                  <w:ind w:right="-53"/>
                  <w:jc w:val="center"/>
                  <w:rPr>
                    <w:b/>
                    <w:sz w:val="36"/>
                    <w:szCs w:val="36"/>
                  </w:rPr>
                </w:pPr>
                <w:r>
                  <w:rPr>
                    <w:b/>
                    <w:sz w:val="36"/>
                    <w:szCs w:val="36"/>
                  </w:rPr>
                  <w:t xml:space="preserve">энергетики и </w:t>
                </w:r>
                <w:r w:rsidR="00A7662E" w:rsidRPr="00803E72">
                  <w:rPr>
                    <w:b/>
                    <w:sz w:val="36"/>
                    <w:szCs w:val="36"/>
                  </w:rPr>
                  <w:t xml:space="preserve">жилищно-коммунального хозяйства </w:t>
                </w:r>
              </w:p>
              <w:p w:rsidR="00B91CE2" w:rsidRDefault="00A7662E" w:rsidP="00A7662E">
                <w:pPr>
                  <w:ind w:right="-70"/>
                  <w:jc w:val="center"/>
                  <w:rPr>
                    <w:b/>
                    <w:sz w:val="36"/>
                    <w:szCs w:val="36"/>
                  </w:rPr>
                </w:pPr>
                <w:r w:rsidRPr="00803E72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0F7B5C" w:rsidRPr="000F7B5C" w:rsidRDefault="000F7B5C" w:rsidP="00276416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0F7B5C" w:rsidRPr="000F7B5C" w:rsidRDefault="000F7B5C" w:rsidP="00276416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 w:rsidRPr="000F7B5C">
                  <w:rPr>
                    <w:caps/>
                    <w:spacing w:val="120"/>
                    <w:sz w:val="44"/>
                    <w:szCs w:val="44"/>
                  </w:rPr>
                  <w:t xml:space="preserve">Приказ </w:t>
                </w:r>
              </w:p>
              <w:p w:rsidR="0085764D" w:rsidRDefault="0085764D" w:rsidP="00276416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9A1D2F" w:rsidRDefault="009A1D2F" w:rsidP="00276416">
                <w:pPr>
                  <w:ind w:right="-70"/>
                  <w:rPr>
                    <w:szCs w:val="28"/>
                  </w:rPr>
                </w:pPr>
                <w:r>
                  <w:rPr>
                    <w:szCs w:val="28"/>
                  </w:rPr>
                  <w:t>____________</w:t>
                </w:r>
                <w:r w:rsidR="00304F34">
                  <w:rPr>
                    <w:szCs w:val="28"/>
                  </w:rPr>
                  <w:t>__</w:t>
                </w:r>
                <w:r w:rsidR="00040D26">
                  <w:rPr>
                    <w:szCs w:val="28"/>
                  </w:rPr>
                  <w:t>____</w:t>
                </w:r>
                <w:r w:rsidR="00040D26">
                  <w:rPr>
                    <w:szCs w:val="28"/>
                  </w:rPr>
                  <w:tab/>
                </w:r>
                <w:r w:rsidR="00040D26">
                  <w:rPr>
                    <w:szCs w:val="28"/>
                  </w:rPr>
                  <w:tab/>
                </w:r>
                <w:r w:rsidR="00040D26">
                  <w:rPr>
                    <w:szCs w:val="28"/>
                  </w:rPr>
                  <w:tab/>
                </w:r>
                <w:r w:rsidR="00040D26">
                  <w:rPr>
                    <w:szCs w:val="28"/>
                  </w:rPr>
                  <w:tab/>
                </w:r>
                <w:r w:rsidR="00040D26">
                  <w:rPr>
                    <w:szCs w:val="28"/>
                  </w:rPr>
                  <w:tab/>
                </w:r>
                <w:r w:rsidR="00040D26">
                  <w:rPr>
                    <w:szCs w:val="28"/>
                  </w:rPr>
                  <w:tab/>
                  <w:t xml:space="preserve">     </w:t>
                </w:r>
                <w:r w:rsidR="0067053D">
                  <w:rPr>
                    <w:szCs w:val="28"/>
                  </w:rPr>
                  <w:t xml:space="preserve">    </w:t>
                </w:r>
                <w:r w:rsidR="00040D26">
                  <w:rPr>
                    <w:szCs w:val="28"/>
                  </w:rPr>
                  <w:t xml:space="preserve">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 w:rsidR="00923AEC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 w:rsidR="001F49D5"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FB1943" w:rsidRPr="002B6128" w:rsidRDefault="00FB1943" w:rsidP="00FB1943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FB1943" w:rsidRDefault="00FB1943" w:rsidP="00276416">
                <w:pPr>
                  <w:ind w:right="-70"/>
                  <w:rPr>
                    <w:sz w:val="20"/>
                  </w:rPr>
                </w:pPr>
              </w:p>
              <w:p w:rsidR="009A1D2F" w:rsidRPr="001772E6" w:rsidRDefault="009A1D2F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9A1D2F" w:rsidRDefault="000D5C79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D76B9"/>
    <w:multiLevelType w:val="hybridMultilevel"/>
    <w:tmpl w:val="D8FA97CA"/>
    <w:lvl w:ilvl="0" w:tplc="6208698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F4E35"/>
    <w:multiLevelType w:val="hybridMultilevel"/>
    <w:tmpl w:val="F96E8D84"/>
    <w:lvl w:ilvl="0" w:tplc="B49449C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8335A41"/>
    <w:multiLevelType w:val="hybridMultilevel"/>
    <w:tmpl w:val="391A125E"/>
    <w:lvl w:ilvl="0" w:tplc="D9A8980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B1E6765"/>
    <w:multiLevelType w:val="multilevel"/>
    <w:tmpl w:val="198C60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50000" w:hash="AhtHCA85lZw/rWcqILDXPj7KOIs=" w:salt="KHr6X4mVjivHEzXQhlzXV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05519"/>
    <w:rsid w:val="00014A31"/>
    <w:rsid w:val="00023D72"/>
    <w:rsid w:val="00026D2B"/>
    <w:rsid w:val="000302FA"/>
    <w:rsid w:val="00040D26"/>
    <w:rsid w:val="000456BC"/>
    <w:rsid w:val="00056E1C"/>
    <w:rsid w:val="0007340B"/>
    <w:rsid w:val="00087FBD"/>
    <w:rsid w:val="000A1F19"/>
    <w:rsid w:val="000A462E"/>
    <w:rsid w:val="000A7D25"/>
    <w:rsid w:val="000D066A"/>
    <w:rsid w:val="000D5C79"/>
    <w:rsid w:val="000E34F9"/>
    <w:rsid w:val="000E68E9"/>
    <w:rsid w:val="000F3C08"/>
    <w:rsid w:val="000F7B5C"/>
    <w:rsid w:val="0010141B"/>
    <w:rsid w:val="0010360C"/>
    <w:rsid w:val="0010435E"/>
    <w:rsid w:val="00120757"/>
    <w:rsid w:val="00133F31"/>
    <w:rsid w:val="0013536C"/>
    <w:rsid w:val="001451F4"/>
    <w:rsid w:val="00170163"/>
    <w:rsid w:val="001772E6"/>
    <w:rsid w:val="001774CA"/>
    <w:rsid w:val="00185C6B"/>
    <w:rsid w:val="001A771C"/>
    <w:rsid w:val="001B0E2D"/>
    <w:rsid w:val="001C28E0"/>
    <w:rsid w:val="001C6337"/>
    <w:rsid w:val="001D6437"/>
    <w:rsid w:val="001E37E0"/>
    <w:rsid w:val="001F0640"/>
    <w:rsid w:val="001F3093"/>
    <w:rsid w:val="001F408E"/>
    <w:rsid w:val="001F49D5"/>
    <w:rsid w:val="00204DC6"/>
    <w:rsid w:val="002175D4"/>
    <w:rsid w:val="00217765"/>
    <w:rsid w:val="0022015C"/>
    <w:rsid w:val="0024252B"/>
    <w:rsid w:val="00253E25"/>
    <w:rsid w:val="00260E76"/>
    <w:rsid w:val="00276416"/>
    <w:rsid w:val="00282759"/>
    <w:rsid w:val="002836EF"/>
    <w:rsid w:val="0028400D"/>
    <w:rsid w:val="00285F4F"/>
    <w:rsid w:val="00293AB1"/>
    <w:rsid w:val="00297599"/>
    <w:rsid w:val="002A0F01"/>
    <w:rsid w:val="002A3642"/>
    <w:rsid w:val="002B1A86"/>
    <w:rsid w:val="002D106B"/>
    <w:rsid w:val="002D2843"/>
    <w:rsid w:val="002E0DAE"/>
    <w:rsid w:val="002E558A"/>
    <w:rsid w:val="002F6F96"/>
    <w:rsid w:val="003041AF"/>
    <w:rsid w:val="00304F34"/>
    <w:rsid w:val="00330BA2"/>
    <w:rsid w:val="00337EF9"/>
    <w:rsid w:val="003503C1"/>
    <w:rsid w:val="00355BA5"/>
    <w:rsid w:val="003632AA"/>
    <w:rsid w:val="00367C33"/>
    <w:rsid w:val="00375072"/>
    <w:rsid w:val="00381782"/>
    <w:rsid w:val="00385521"/>
    <w:rsid w:val="00392D6B"/>
    <w:rsid w:val="00396D3C"/>
    <w:rsid w:val="003A290C"/>
    <w:rsid w:val="003A5C64"/>
    <w:rsid w:val="003A78DF"/>
    <w:rsid w:val="003B02A9"/>
    <w:rsid w:val="003B7FBA"/>
    <w:rsid w:val="003C3D9D"/>
    <w:rsid w:val="003E1160"/>
    <w:rsid w:val="003E2AC5"/>
    <w:rsid w:val="003E3288"/>
    <w:rsid w:val="003F6BAF"/>
    <w:rsid w:val="00402ACD"/>
    <w:rsid w:val="00404DFA"/>
    <w:rsid w:val="004106A7"/>
    <w:rsid w:val="0043004B"/>
    <w:rsid w:val="0043564A"/>
    <w:rsid w:val="0044222B"/>
    <w:rsid w:val="0048443F"/>
    <w:rsid w:val="00485363"/>
    <w:rsid w:val="00494BDB"/>
    <w:rsid w:val="004A451E"/>
    <w:rsid w:val="004B70F0"/>
    <w:rsid w:val="004C33BA"/>
    <w:rsid w:val="004C34C3"/>
    <w:rsid w:val="004D214C"/>
    <w:rsid w:val="004D56E8"/>
    <w:rsid w:val="004E2F3C"/>
    <w:rsid w:val="004E334E"/>
    <w:rsid w:val="004E5172"/>
    <w:rsid w:val="00504DB3"/>
    <w:rsid w:val="005147E2"/>
    <w:rsid w:val="005174E4"/>
    <w:rsid w:val="00520BAC"/>
    <w:rsid w:val="005220E5"/>
    <w:rsid w:val="0052752B"/>
    <w:rsid w:val="0053257F"/>
    <w:rsid w:val="00534585"/>
    <w:rsid w:val="00550648"/>
    <w:rsid w:val="00560BDB"/>
    <w:rsid w:val="00586D3A"/>
    <w:rsid w:val="00590048"/>
    <w:rsid w:val="00590632"/>
    <w:rsid w:val="005907D1"/>
    <w:rsid w:val="00593D39"/>
    <w:rsid w:val="005A090E"/>
    <w:rsid w:val="005B05EA"/>
    <w:rsid w:val="005B0693"/>
    <w:rsid w:val="005B112B"/>
    <w:rsid w:val="005B59CC"/>
    <w:rsid w:val="005B6804"/>
    <w:rsid w:val="005C65B1"/>
    <w:rsid w:val="005E38FA"/>
    <w:rsid w:val="005F0BE2"/>
    <w:rsid w:val="005F3402"/>
    <w:rsid w:val="005F4C4F"/>
    <w:rsid w:val="00601219"/>
    <w:rsid w:val="00601C7F"/>
    <w:rsid w:val="00604555"/>
    <w:rsid w:val="0061530F"/>
    <w:rsid w:val="00622C56"/>
    <w:rsid w:val="00625C82"/>
    <w:rsid w:val="00627A4A"/>
    <w:rsid w:val="0063056A"/>
    <w:rsid w:val="00635F2A"/>
    <w:rsid w:val="00637BD9"/>
    <w:rsid w:val="00640491"/>
    <w:rsid w:val="00644945"/>
    <w:rsid w:val="006452F5"/>
    <w:rsid w:val="006526CB"/>
    <w:rsid w:val="00660CB4"/>
    <w:rsid w:val="00666A80"/>
    <w:rsid w:val="0067053D"/>
    <w:rsid w:val="00673C36"/>
    <w:rsid w:val="00674978"/>
    <w:rsid w:val="00682EEE"/>
    <w:rsid w:val="00693234"/>
    <w:rsid w:val="006B201C"/>
    <w:rsid w:val="006B2EF3"/>
    <w:rsid w:val="006B4984"/>
    <w:rsid w:val="006D537B"/>
    <w:rsid w:val="006D566C"/>
    <w:rsid w:val="006E027E"/>
    <w:rsid w:val="006E4067"/>
    <w:rsid w:val="006F0C2F"/>
    <w:rsid w:val="00706EB2"/>
    <w:rsid w:val="0071088B"/>
    <w:rsid w:val="007166CA"/>
    <w:rsid w:val="00717D4A"/>
    <w:rsid w:val="007212E3"/>
    <w:rsid w:val="00735BE0"/>
    <w:rsid w:val="007412BE"/>
    <w:rsid w:val="00752510"/>
    <w:rsid w:val="00755AA0"/>
    <w:rsid w:val="00757FEF"/>
    <w:rsid w:val="007649E6"/>
    <w:rsid w:val="007838FB"/>
    <w:rsid w:val="00791D93"/>
    <w:rsid w:val="007A34D9"/>
    <w:rsid w:val="007A3DAF"/>
    <w:rsid w:val="007B0AE3"/>
    <w:rsid w:val="007B6D8F"/>
    <w:rsid w:val="007C78A7"/>
    <w:rsid w:val="007E7006"/>
    <w:rsid w:val="008142D8"/>
    <w:rsid w:val="00815BF9"/>
    <w:rsid w:val="00832B95"/>
    <w:rsid w:val="00833FBA"/>
    <w:rsid w:val="008450C6"/>
    <w:rsid w:val="0085764D"/>
    <w:rsid w:val="00867D97"/>
    <w:rsid w:val="00871E56"/>
    <w:rsid w:val="00875192"/>
    <w:rsid w:val="0088301F"/>
    <w:rsid w:val="008853A0"/>
    <w:rsid w:val="008B7351"/>
    <w:rsid w:val="008B794B"/>
    <w:rsid w:val="008D13B2"/>
    <w:rsid w:val="008D259E"/>
    <w:rsid w:val="008D30B4"/>
    <w:rsid w:val="008D5E3D"/>
    <w:rsid w:val="008E78FF"/>
    <w:rsid w:val="008F28BA"/>
    <w:rsid w:val="008F7715"/>
    <w:rsid w:val="00900FD8"/>
    <w:rsid w:val="009226C9"/>
    <w:rsid w:val="00923AEC"/>
    <w:rsid w:val="00927565"/>
    <w:rsid w:val="00944CF3"/>
    <w:rsid w:val="009458C7"/>
    <w:rsid w:val="00957A15"/>
    <w:rsid w:val="00960AFC"/>
    <w:rsid w:val="00967791"/>
    <w:rsid w:val="00971CE2"/>
    <w:rsid w:val="00972162"/>
    <w:rsid w:val="009745C2"/>
    <w:rsid w:val="009922ED"/>
    <w:rsid w:val="00995DDA"/>
    <w:rsid w:val="009A1D2F"/>
    <w:rsid w:val="009B4CBC"/>
    <w:rsid w:val="009C464B"/>
    <w:rsid w:val="009C5133"/>
    <w:rsid w:val="009D0B51"/>
    <w:rsid w:val="009D0ED7"/>
    <w:rsid w:val="009E39B5"/>
    <w:rsid w:val="009E5522"/>
    <w:rsid w:val="009E5C03"/>
    <w:rsid w:val="009E6E20"/>
    <w:rsid w:val="00A01BEA"/>
    <w:rsid w:val="00A05519"/>
    <w:rsid w:val="00A0768F"/>
    <w:rsid w:val="00A12790"/>
    <w:rsid w:val="00A13E3B"/>
    <w:rsid w:val="00A15139"/>
    <w:rsid w:val="00A17B0C"/>
    <w:rsid w:val="00A27570"/>
    <w:rsid w:val="00A434D1"/>
    <w:rsid w:val="00A50E6A"/>
    <w:rsid w:val="00A75F0D"/>
    <w:rsid w:val="00A7662E"/>
    <w:rsid w:val="00A85BFC"/>
    <w:rsid w:val="00A9103B"/>
    <w:rsid w:val="00A9215B"/>
    <w:rsid w:val="00A93E34"/>
    <w:rsid w:val="00AA29DD"/>
    <w:rsid w:val="00AA399F"/>
    <w:rsid w:val="00AA793C"/>
    <w:rsid w:val="00AB0B6A"/>
    <w:rsid w:val="00AB172A"/>
    <w:rsid w:val="00AB747E"/>
    <w:rsid w:val="00AB7FFC"/>
    <w:rsid w:val="00AC1B8F"/>
    <w:rsid w:val="00AC5929"/>
    <w:rsid w:val="00AC5AA7"/>
    <w:rsid w:val="00AD006C"/>
    <w:rsid w:val="00AD3078"/>
    <w:rsid w:val="00AD5ECB"/>
    <w:rsid w:val="00AD7CA2"/>
    <w:rsid w:val="00AE0882"/>
    <w:rsid w:val="00AE21A1"/>
    <w:rsid w:val="00B03B02"/>
    <w:rsid w:val="00B03B2D"/>
    <w:rsid w:val="00B0405B"/>
    <w:rsid w:val="00B06DD0"/>
    <w:rsid w:val="00B1006B"/>
    <w:rsid w:val="00B14324"/>
    <w:rsid w:val="00B2779F"/>
    <w:rsid w:val="00B33EFB"/>
    <w:rsid w:val="00B36FD6"/>
    <w:rsid w:val="00B4663F"/>
    <w:rsid w:val="00B5121C"/>
    <w:rsid w:val="00B62CB9"/>
    <w:rsid w:val="00B75B82"/>
    <w:rsid w:val="00B75DFC"/>
    <w:rsid w:val="00B91CE2"/>
    <w:rsid w:val="00BA2ACF"/>
    <w:rsid w:val="00BA3B7E"/>
    <w:rsid w:val="00BA5C08"/>
    <w:rsid w:val="00BB1C49"/>
    <w:rsid w:val="00BB546A"/>
    <w:rsid w:val="00BC183A"/>
    <w:rsid w:val="00BC61C1"/>
    <w:rsid w:val="00BC7D92"/>
    <w:rsid w:val="00BD42E8"/>
    <w:rsid w:val="00BE17A7"/>
    <w:rsid w:val="00BE6807"/>
    <w:rsid w:val="00C00F42"/>
    <w:rsid w:val="00C04E5E"/>
    <w:rsid w:val="00C07083"/>
    <w:rsid w:val="00C12438"/>
    <w:rsid w:val="00C151AB"/>
    <w:rsid w:val="00C1556D"/>
    <w:rsid w:val="00C37123"/>
    <w:rsid w:val="00C425B7"/>
    <w:rsid w:val="00C52673"/>
    <w:rsid w:val="00C56B9A"/>
    <w:rsid w:val="00C578AA"/>
    <w:rsid w:val="00C80E1E"/>
    <w:rsid w:val="00C825CA"/>
    <w:rsid w:val="00C917E4"/>
    <w:rsid w:val="00CA4943"/>
    <w:rsid w:val="00CA7A6A"/>
    <w:rsid w:val="00CB0B56"/>
    <w:rsid w:val="00CB2896"/>
    <w:rsid w:val="00CC3A39"/>
    <w:rsid w:val="00CC47F1"/>
    <w:rsid w:val="00CC6501"/>
    <w:rsid w:val="00CD3CB3"/>
    <w:rsid w:val="00CD6BEC"/>
    <w:rsid w:val="00CE1C97"/>
    <w:rsid w:val="00D01C98"/>
    <w:rsid w:val="00D057B8"/>
    <w:rsid w:val="00D0696E"/>
    <w:rsid w:val="00D26C5B"/>
    <w:rsid w:val="00D27EDC"/>
    <w:rsid w:val="00D3028B"/>
    <w:rsid w:val="00D310D1"/>
    <w:rsid w:val="00D322E6"/>
    <w:rsid w:val="00D375B8"/>
    <w:rsid w:val="00D60B3A"/>
    <w:rsid w:val="00D663D9"/>
    <w:rsid w:val="00D67591"/>
    <w:rsid w:val="00D76701"/>
    <w:rsid w:val="00D768BF"/>
    <w:rsid w:val="00D8651C"/>
    <w:rsid w:val="00D87191"/>
    <w:rsid w:val="00DA19CF"/>
    <w:rsid w:val="00DA637B"/>
    <w:rsid w:val="00DC2FB4"/>
    <w:rsid w:val="00DD59AF"/>
    <w:rsid w:val="00DD5B1D"/>
    <w:rsid w:val="00DE504F"/>
    <w:rsid w:val="00DE6768"/>
    <w:rsid w:val="00DE7C3B"/>
    <w:rsid w:val="00DE7D74"/>
    <w:rsid w:val="00DF22BB"/>
    <w:rsid w:val="00DF6851"/>
    <w:rsid w:val="00E0043F"/>
    <w:rsid w:val="00E05968"/>
    <w:rsid w:val="00E14C5A"/>
    <w:rsid w:val="00E23623"/>
    <w:rsid w:val="00E24AE5"/>
    <w:rsid w:val="00E32342"/>
    <w:rsid w:val="00E33AE0"/>
    <w:rsid w:val="00E428AC"/>
    <w:rsid w:val="00E42FA4"/>
    <w:rsid w:val="00E43EDA"/>
    <w:rsid w:val="00E46C74"/>
    <w:rsid w:val="00E52B15"/>
    <w:rsid w:val="00E649D6"/>
    <w:rsid w:val="00E674D1"/>
    <w:rsid w:val="00E73803"/>
    <w:rsid w:val="00E76580"/>
    <w:rsid w:val="00E85825"/>
    <w:rsid w:val="00E95D2F"/>
    <w:rsid w:val="00EA0620"/>
    <w:rsid w:val="00EB35A4"/>
    <w:rsid w:val="00EB4431"/>
    <w:rsid w:val="00EE3B07"/>
    <w:rsid w:val="00EF1046"/>
    <w:rsid w:val="00EF54CA"/>
    <w:rsid w:val="00F02B3A"/>
    <w:rsid w:val="00F07E06"/>
    <w:rsid w:val="00F12E73"/>
    <w:rsid w:val="00F14838"/>
    <w:rsid w:val="00F14D9A"/>
    <w:rsid w:val="00F20C26"/>
    <w:rsid w:val="00F27230"/>
    <w:rsid w:val="00F30A02"/>
    <w:rsid w:val="00F31112"/>
    <w:rsid w:val="00F31813"/>
    <w:rsid w:val="00F47D6C"/>
    <w:rsid w:val="00F602AB"/>
    <w:rsid w:val="00F6166D"/>
    <w:rsid w:val="00F61C93"/>
    <w:rsid w:val="00F633AF"/>
    <w:rsid w:val="00F74556"/>
    <w:rsid w:val="00F94DE1"/>
    <w:rsid w:val="00F96242"/>
    <w:rsid w:val="00FA58C3"/>
    <w:rsid w:val="00FA5BE2"/>
    <w:rsid w:val="00FB1943"/>
    <w:rsid w:val="00FF1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F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38F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7838FB"/>
    <w:pPr>
      <w:tabs>
        <w:tab w:val="center" w:pos="4153"/>
        <w:tab w:val="right" w:pos="8306"/>
      </w:tabs>
    </w:pPr>
  </w:style>
  <w:style w:type="character" w:styleId="a5">
    <w:name w:val="Hyperlink"/>
    <w:basedOn w:val="a0"/>
    <w:rsid w:val="007838FB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a9">
    <w:name w:val="???????"/>
    <w:rsid w:val="000A7D25"/>
    <w:rPr>
      <w:sz w:val="28"/>
    </w:rPr>
  </w:style>
  <w:style w:type="paragraph" w:styleId="aa">
    <w:name w:val="Normal (Web)"/>
    <w:basedOn w:val="a"/>
    <w:uiPriority w:val="99"/>
    <w:unhideWhenUsed/>
    <w:rsid w:val="000A7D25"/>
    <w:pPr>
      <w:spacing w:before="100" w:beforeAutospacing="1" w:after="100" w:afterAutospacing="1"/>
    </w:pPr>
    <w:rPr>
      <w:sz w:val="15"/>
      <w:szCs w:val="15"/>
    </w:rPr>
  </w:style>
  <w:style w:type="paragraph" w:styleId="ab">
    <w:name w:val="Body Text"/>
    <w:basedOn w:val="a"/>
    <w:link w:val="ac"/>
    <w:rsid w:val="00601219"/>
    <w:pPr>
      <w:spacing w:after="120"/>
    </w:pPr>
  </w:style>
  <w:style w:type="character" w:customStyle="1" w:styleId="ac">
    <w:name w:val="Основной текст Знак"/>
    <w:basedOn w:val="a0"/>
    <w:link w:val="ab"/>
    <w:rsid w:val="00601219"/>
    <w:rPr>
      <w:sz w:val="28"/>
    </w:rPr>
  </w:style>
  <w:style w:type="paragraph" w:customStyle="1" w:styleId="ConsPlusNormal">
    <w:name w:val="ConsPlusNormal"/>
    <w:rsid w:val="005325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с отступом 31"/>
    <w:basedOn w:val="a"/>
    <w:rsid w:val="00AE0882"/>
    <w:pPr>
      <w:widowControl w:val="0"/>
      <w:overflowPunct w:val="0"/>
      <w:autoSpaceDE w:val="0"/>
      <w:autoSpaceDN w:val="0"/>
      <w:adjustRightInd w:val="0"/>
      <w:spacing w:line="220" w:lineRule="auto"/>
      <w:ind w:firstLine="580"/>
      <w:jc w:val="both"/>
      <w:textAlignment w:val="baseline"/>
    </w:pPr>
  </w:style>
  <w:style w:type="paragraph" w:customStyle="1" w:styleId="21">
    <w:name w:val="Основной текст 21"/>
    <w:basedOn w:val="a"/>
    <w:rsid w:val="00014A31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</w:style>
  <w:style w:type="paragraph" w:customStyle="1" w:styleId="Char">
    <w:name w:val="Char Знак"/>
    <w:basedOn w:val="a"/>
    <w:rsid w:val="00014A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Title">
    <w:name w:val="ConsPlusTitle"/>
    <w:rsid w:val="00755AA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B5121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&#1052;&#1048;&#1053;&#1048;&#1057;&#1058;&#1045;&#1056;&#1057;&#1058;&#1042;&#1054;%20&#1069;&#1053;&#1045;&#1056;&#1043;&#1045;&#1058;&#1048;&#1050;&#1048;%20&#1048;%20&#1046;&#1050;&#1061;\&#1041;&#1083;&#1072;&#1085;&#1082;&#1080;\&#1041;&#1083;&#1072;&#1085;&#1082;&#1080;%20&#1084;&#1080;&#1085;&#1080;&#1089;&#1090;&#1077;&#1088;&#1089;&#1090;&#1074;&#1072;%20&#1086;&#1073;&#1097;&#1080;&#1077;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Приказ.dot</Template>
  <TotalTime>30</TotalTime>
  <Pages>2</Pages>
  <Words>171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N.Cherepanova</dc:creator>
  <cp:keywords>Бланки, шаблоны</cp:keywords>
  <cp:lastModifiedBy>A.Kulakova</cp:lastModifiedBy>
  <cp:revision>8</cp:revision>
  <cp:lastPrinted>2023-12-19T08:54:00Z</cp:lastPrinted>
  <dcterms:created xsi:type="dcterms:W3CDTF">2026-03-05T08:29:00Z</dcterms:created>
  <dcterms:modified xsi:type="dcterms:W3CDTF">2026-03-18T12:42:00Z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